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Indelingtabel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934"/>
        <w:gridCol w:w="1733"/>
      </w:tblGrid>
      <w:tr w:rsidR="00B523F3" w:rsidRPr="00FA4E97" w14:paraId="329DF16C" w14:textId="77777777">
        <w:tc>
          <w:tcPr>
            <w:tcW w:w="4000" w:type="pct"/>
            <w:vAlign w:val="bottom"/>
          </w:tcPr>
          <w:p w14:paraId="68315F20" w14:textId="77777777" w:rsidR="00C30D6F" w:rsidRDefault="003437E6">
            <w:pPr>
              <w:pStyle w:val="Naam"/>
              <w:spacing w:after="60"/>
              <w:rPr>
                <w:color w:val="446530" w:themeColor="accent2" w:themeShade="80"/>
                <w:lang w:val="nl-NL"/>
              </w:rPr>
            </w:pPr>
            <w:r>
              <w:rPr>
                <w:color w:val="446530" w:themeColor="accent2" w:themeShade="80"/>
                <w:lang w:val="nl-NL"/>
              </w:rPr>
              <w:t>Inschrijfformulier</w:t>
            </w:r>
            <w:r w:rsidR="00C30D6F">
              <w:rPr>
                <w:color w:val="446530" w:themeColor="accent2" w:themeShade="80"/>
                <w:lang w:val="nl-NL"/>
              </w:rPr>
              <w:t>:</w:t>
            </w:r>
          </w:p>
          <w:p w14:paraId="56261B35" w14:textId="5D9CECB2" w:rsidR="00B523F3" w:rsidRPr="003B6436" w:rsidRDefault="00C30D6F">
            <w:pPr>
              <w:pStyle w:val="Naam"/>
              <w:spacing w:after="60"/>
              <w:rPr>
                <w:color w:val="446530" w:themeColor="accent2" w:themeShade="80"/>
                <w:lang w:val="nl-NL"/>
              </w:rPr>
            </w:pPr>
            <w:proofErr w:type="spellStart"/>
            <w:r>
              <w:rPr>
                <w:color w:val="446530" w:themeColor="accent2" w:themeShade="80"/>
                <w:lang w:val="nl-NL"/>
              </w:rPr>
              <w:t>Blended</w:t>
            </w:r>
            <w:proofErr w:type="spellEnd"/>
            <w:r>
              <w:rPr>
                <w:color w:val="446530" w:themeColor="accent2" w:themeShade="80"/>
                <w:lang w:val="nl-NL"/>
              </w:rPr>
              <w:t>-Learning EHBO</w:t>
            </w:r>
          </w:p>
          <w:p w14:paraId="0EEE9BAB" w14:textId="14BCC3B0" w:rsidR="00B523F3" w:rsidRPr="00FA4E97" w:rsidRDefault="00554AE8" w:rsidP="003B6436">
            <w:pPr>
              <w:pStyle w:val="Geenafstand"/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    </w:t>
            </w:r>
          </w:p>
        </w:tc>
        <w:tc>
          <w:tcPr>
            <w:tcW w:w="1000" w:type="pct"/>
            <w:vAlign w:val="bottom"/>
          </w:tcPr>
          <w:p w14:paraId="72D6B9AC" w14:textId="77777777" w:rsidR="00B523F3" w:rsidRPr="00FA4E97" w:rsidRDefault="003B6436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589E095" wp14:editId="45799E61">
                  <wp:extent cx="714375" cy="733553"/>
                  <wp:effectExtent l="0" t="0" r="0" b="9525"/>
                  <wp:docPr id="1" name="Afbeelding 1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27" cy="74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39279" w14:textId="77777777" w:rsidR="00B523F3" w:rsidRPr="00FA4E97" w:rsidRDefault="00FA4E97">
      <w:pPr>
        <w:pStyle w:val="Tabelruimte"/>
        <w:rPr>
          <w:lang w:val="nl-NL"/>
        </w:rPr>
      </w:pPr>
      <w:r w:rsidRPr="00FA4E97">
        <w:rPr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1C35D5" wp14:editId="0B1B4AF5">
                <wp:simplePos x="0" y="0"/>
                <wp:positionH relativeFrom="leftMargin">
                  <wp:posOffset>433633</wp:posOffset>
                </wp:positionH>
                <wp:positionV relativeFrom="margin">
                  <wp:posOffset>2357</wp:posOffset>
                </wp:positionV>
                <wp:extent cx="980388" cy="5733288"/>
                <wp:effectExtent l="0" t="0" r="0" b="635"/>
                <wp:wrapNone/>
                <wp:docPr id="2" name="Tekstvak 2" descr="Titel van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388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BA727" w14:textId="77777777" w:rsidR="00B523F3" w:rsidRPr="003B6436" w:rsidRDefault="003B6436">
                            <w:pPr>
                              <w:pStyle w:val="Titel"/>
                              <w:rPr>
                                <w:b/>
                                <w:color w:val="446530" w:themeColor="accent2" w:themeShade="80"/>
                                <w:lang w:val="nl-NL"/>
                              </w:rPr>
                            </w:pPr>
                            <w:r w:rsidRPr="003B6436">
                              <w:rPr>
                                <w:b/>
                                <w:color w:val="446530" w:themeColor="accent2" w:themeShade="80"/>
                                <w:lang w:val="nl-NL"/>
                              </w:rPr>
                              <w:t>MOOA-Opleidingen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61C35D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alt="Titel van document" style="position:absolute;left:0;text-align:left;margin-left:34.15pt;margin-top:.2pt;width:77.2pt;height:451.45pt;z-index:-251657216;visibility:visible;mso-wrap-style:square;mso-width-percent: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" filled="f" stroked="f" strokeweight=".5pt">
                <v:textbox style="layout-flow:vertical;mso-layout-flow-alt:bottom-to-top" inset="0,14.4pt,18pt">
                  <w:txbxContent>
                    <w:p w14:paraId="495BA727" w14:textId="77777777" w:rsidR="00B523F3" w:rsidRPr="003B6436" w:rsidRDefault="003B6436">
                      <w:pPr>
                        <w:pStyle w:val="Titel"/>
                        <w:rPr>
                          <w:b/>
                          <w:color w:val="446530" w:themeColor="accent2" w:themeShade="80"/>
                          <w:lang w:val="nl-NL"/>
                        </w:rPr>
                      </w:pPr>
                      <w:r w:rsidRPr="003B6436">
                        <w:rPr>
                          <w:b/>
                          <w:color w:val="446530" w:themeColor="accent2" w:themeShade="80"/>
                          <w:lang w:val="nl-NL"/>
                        </w:rPr>
                        <w:t>MOOA-Opleidingen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Indelingtabel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2857"/>
        <w:gridCol w:w="2854"/>
        <w:gridCol w:w="2956"/>
      </w:tblGrid>
      <w:tr w:rsidR="00B523F3" w:rsidRPr="00FA4E97" w14:paraId="2B2ACB27" w14:textId="77777777" w:rsidTr="00DA32B8">
        <w:tc>
          <w:tcPr>
            <w:tcW w:w="3072" w:type="dxa"/>
            <w:vAlign w:val="bottom"/>
          </w:tcPr>
          <w:p w14:paraId="6B572EC8" w14:textId="77777777" w:rsidR="00B523F3" w:rsidRPr="003B6436" w:rsidRDefault="00FA4E97" w:rsidP="003B6436">
            <w:pPr>
              <w:pStyle w:val="Kopvanfactuur"/>
              <w:spacing w:before="0"/>
              <w:rPr>
                <w:color w:val="446530" w:themeColor="accent2" w:themeShade="80"/>
                <w:lang w:val="nl-NL"/>
              </w:rPr>
            </w:pPr>
            <w:r w:rsidRPr="003B6436">
              <w:rPr>
                <w:color w:val="446530" w:themeColor="accent2" w:themeShade="80"/>
                <w:lang w:val="nl-NL"/>
              </w:rPr>
              <w:t>Datum</w:t>
            </w:r>
          </w:p>
        </w:tc>
        <w:tc>
          <w:tcPr>
            <w:tcW w:w="3072" w:type="dxa"/>
            <w:vAlign w:val="bottom"/>
          </w:tcPr>
          <w:p w14:paraId="0AAA8E32" w14:textId="77777777" w:rsidR="00B523F3" w:rsidRPr="003B6436" w:rsidRDefault="003B6436" w:rsidP="003B6436">
            <w:pPr>
              <w:pStyle w:val="Kopvanfactuur"/>
              <w:spacing w:before="0"/>
              <w:rPr>
                <w:color w:val="446530" w:themeColor="accent2" w:themeShade="80"/>
                <w:lang w:val="nl-NL"/>
              </w:rPr>
            </w:pPr>
            <w:r w:rsidRPr="003B6436">
              <w:rPr>
                <w:color w:val="446530" w:themeColor="accent2" w:themeShade="80"/>
                <w:lang w:val="nl-NL"/>
              </w:rPr>
              <w:t>Cursus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4C1DB80E" w14:textId="1F4C6C3D" w:rsidR="00B523F3" w:rsidRPr="003B6436" w:rsidRDefault="003437E6" w:rsidP="003B6436">
            <w:pPr>
              <w:pStyle w:val="Kopvanfactuur"/>
              <w:spacing w:before="0"/>
              <w:rPr>
                <w:color w:val="446530" w:themeColor="accent2" w:themeShade="80"/>
                <w:lang w:val="nl-NL"/>
              </w:rPr>
            </w:pPr>
            <w:r>
              <w:rPr>
                <w:color w:val="446530" w:themeColor="accent2" w:themeShade="80"/>
                <w:lang w:val="nl-NL"/>
              </w:rPr>
              <w:t>Bedrijfsgegevens</w:t>
            </w:r>
          </w:p>
        </w:tc>
      </w:tr>
      <w:tr w:rsidR="00B523F3" w:rsidRPr="00FA4E97" w14:paraId="35EBDB4B" w14:textId="77777777" w:rsidTr="0054026D">
        <w:trPr>
          <w:trHeight w:val="707"/>
        </w:trPr>
        <w:tc>
          <w:tcPr>
            <w:tcW w:w="3072" w:type="dxa"/>
            <w:tcMar>
              <w:bottom w:w="360" w:type="dxa"/>
            </w:tcMar>
          </w:tcPr>
          <w:p w14:paraId="23C05762" w14:textId="41546788" w:rsidR="00B523F3" w:rsidRPr="00FA4E97" w:rsidRDefault="00B523F3" w:rsidP="003B6436">
            <w:pPr>
              <w:pStyle w:val="Geenafstand"/>
              <w:rPr>
                <w:lang w:val="nl-N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  <w:tcMar>
              <w:bottom w:w="360" w:type="dxa"/>
            </w:tcMar>
          </w:tcPr>
          <w:p w14:paraId="24E517A1" w14:textId="00A5D93F" w:rsidR="003B6436" w:rsidRPr="00FA4E97" w:rsidRDefault="003B6436" w:rsidP="003B6436">
            <w:pPr>
              <w:pStyle w:val="Geenafstand"/>
              <w:rPr>
                <w:lang w:val="nl-NL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360" w:type="dxa"/>
            </w:tcMar>
          </w:tcPr>
          <w:p w14:paraId="03C84AD7" w14:textId="0A8C08AF" w:rsidR="003437E6" w:rsidRPr="00FA4E97" w:rsidRDefault="003437E6" w:rsidP="003B6436">
            <w:pPr>
              <w:pStyle w:val="Geenafstand"/>
              <w:rPr>
                <w:lang w:val="nl-NL"/>
              </w:rPr>
            </w:pPr>
          </w:p>
        </w:tc>
      </w:tr>
    </w:tbl>
    <w:p w14:paraId="3448A723" w14:textId="77777777" w:rsidR="00B523F3" w:rsidRPr="00FA4E97" w:rsidRDefault="00B523F3" w:rsidP="003B6436">
      <w:pPr>
        <w:pStyle w:val="Tekstvanfactuur"/>
        <w:spacing w:after="0"/>
        <w:ind w:left="142" w:right="142"/>
        <w:rPr>
          <w:lang w:val="nl-NL"/>
        </w:rPr>
      </w:pPr>
    </w:p>
    <w:tbl>
      <w:tblPr>
        <w:tblStyle w:val="Factuurtabel"/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  <w:tblDescription w:val="Invoice table"/>
      </w:tblPr>
      <w:tblGrid>
        <w:gridCol w:w="2761"/>
        <w:gridCol w:w="2952"/>
        <w:gridCol w:w="808"/>
        <w:gridCol w:w="1134"/>
        <w:gridCol w:w="1012"/>
      </w:tblGrid>
      <w:tr w:rsidR="001E098F" w:rsidRPr="003B6436" w14:paraId="3D65CEBA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  <w:tblHeader/>
        </w:trPr>
        <w:tc>
          <w:tcPr>
            <w:tcW w:w="4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AAADAE" w14:textId="0CC2EE03" w:rsidR="001E098F" w:rsidRPr="001E098F" w:rsidRDefault="001E098F" w:rsidP="00E800F9">
            <w:pPr>
              <w:ind w:left="0"/>
              <w:jc w:val="center"/>
              <w:rPr>
                <w:b w:val="0"/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Gegevens cursus kandidaat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8661E2" w14:textId="397AF138" w:rsidR="001E098F" w:rsidRPr="003437E6" w:rsidRDefault="001E098F">
            <w:pPr>
              <w:rPr>
                <w:color w:val="000000" w:themeColor="text1"/>
                <w:sz w:val="22"/>
                <w:szCs w:val="22"/>
                <w:lang w:val="nl-NL"/>
              </w:rPr>
            </w:pPr>
            <w:proofErr w:type="spellStart"/>
            <w:r w:rsidRPr="003437E6">
              <w:rPr>
                <w:color w:val="000000" w:themeColor="text1"/>
                <w:sz w:val="22"/>
                <w:szCs w:val="22"/>
                <w:lang w:val="nl-NL"/>
              </w:rPr>
              <w:t>prive</w:t>
            </w:r>
            <w:proofErr w:type="spellEnd"/>
          </w:p>
        </w:tc>
      </w:tr>
      <w:tr w:rsidR="0039475A" w:rsidRPr="003B6436" w14:paraId="3FF529F2" w14:textId="77777777" w:rsidTr="00394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A28E" w14:textId="14B27E03" w:rsidR="0039475A" w:rsidRPr="00E03247" w:rsidRDefault="0039475A">
            <w:pPr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Voornaam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A607" w14:textId="77777777" w:rsidR="0039475A" w:rsidRPr="003B6436" w:rsidRDefault="0039475A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CDB2" w14:textId="76A039A9" w:rsidR="0039475A" w:rsidRPr="003B6436" w:rsidRDefault="0039475A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  <w:r>
              <w:rPr>
                <w:b w:val="0"/>
                <w:color w:val="000000" w:themeColor="text1"/>
                <w:sz w:val="36"/>
                <w:szCs w:val="36"/>
                <w:lang w:val="nl-NL"/>
              </w:rPr>
              <w:t>M/V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AC12" w14:textId="6EF66D1C" w:rsidR="0039475A" w:rsidRPr="003B6436" w:rsidRDefault="0039475A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3437E6" w:rsidRPr="003B6436" w14:paraId="0B3F08E5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08F9" w14:textId="13C99BC1" w:rsidR="003437E6" w:rsidRPr="00E03247" w:rsidRDefault="003437E6">
            <w:pPr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Voorletters</w:t>
            </w: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22AF" w14:textId="77777777" w:rsidR="003437E6" w:rsidRPr="003B6436" w:rsidRDefault="003437E6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1233" w14:textId="054200BE" w:rsidR="003437E6" w:rsidRPr="003B6436" w:rsidRDefault="003437E6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3437E6" w:rsidRPr="003B6436" w14:paraId="198B9060" w14:textId="77777777" w:rsidTr="009F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EEEB" w14:textId="140AF2BE" w:rsidR="003437E6" w:rsidRPr="00E03247" w:rsidRDefault="003437E6">
            <w:pPr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Tussenvoegsel</w:t>
            </w: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394" w14:textId="77777777" w:rsidR="003437E6" w:rsidRPr="003B6436" w:rsidRDefault="003437E6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D905" w14:textId="2A52C28B" w:rsidR="003437E6" w:rsidRPr="003B6436" w:rsidRDefault="003437E6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9F5765" w:rsidRPr="003B6436" w14:paraId="0AA66270" w14:textId="77777777" w:rsidTr="009F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F094" w14:textId="77777777" w:rsidR="009F5765" w:rsidRPr="00E03247" w:rsidRDefault="009F576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Achternaam</w:t>
            </w:r>
          </w:p>
          <w:p w14:paraId="1A2E7A82" w14:textId="29E2AC7D" w:rsidR="009F5765" w:rsidRPr="009F5765" w:rsidRDefault="009F5765">
            <w:pPr>
              <w:rPr>
                <w:b w:val="0"/>
                <w:color w:val="000000" w:themeColor="text1"/>
                <w:sz w:val="16"/>
                <w:szCs w:val="16"/>
                <w:lang w:val="nl-NL"/>
              </w:rPr>
            </w:pP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FB70" w14:textId="77777777" w:rsidR="009F5765" w:rsidRPr="003B6436" w:rsidRDefault="009F5765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D1E7" w14:textId="0A0D977B" w:rsidR="009F5765" w:rsidRPr="003B6436" w:rsidRDefault="009F5765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9F5765" w:rsidRPr="003B6436" w14:paraId="2004C195" w14:textId="77777777" w:rsidTr="009F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C3AF" w14:textId="0560CA94" w:rsidR="009F5765" w:rsidRDefault="009F576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Geboortedatum</w:t>
            </w:r>
          </w:p>
          <w:p w14:paraId="3BADDC0B" w14:textId="7A176EF6" w:rsidR="009F5765" w:rsidRPr="009F5765" w:rsidRDefault="009F5765">
            <w:pPr>
              <w:rPr>
                <w:b w:val="0"/>
                <w:color w:val="000000" w:themeColor="text1"/>
                <w:sz w:val="16"/>
                <w:szCs w:val="16"/>
                <w:lang w:val="nl-NL"/>
              </w:rPr>
            </w:pP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5E5A" w14:textId="77777777" w:rsidR="009F5765" w:rsidRPr="003B6436" w:rsidRDefault="009F5765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59B1" w14:textId="77777777" w:rsidR="009F5765" w:rsidRPr="003B6436" w:rsidRDefault="009F5765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3437E6" w:rsidRPr="003B6436" w14:paraId="64DF9A81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AD8" w14:textId="77777777" w:rsidR="003437E6" w:rsidRPr="00E03247" w:rsidRDefault="003437E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Adres</w:t>
            </w:r>
          </w:p>
          <w:p w14:paraId="2C1B1C29" w14:textId="5574B92F" w:rsidR="00DA32B8" w:rsidRPr="00E03247" w:rsidRDefault="00DA32B8">
            <w:pPr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2447" w14:textId="77777777" w:rsidR="003437E6" w:rsidRPr="003B6436" w:rsidRDefault="003437E6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8AA5" w14:textId="7E8AFAD1" w:rsidR="003437E6" w:rsidRPr="003B6436" w:rsidRDefault="003437E6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3437E6" w:rsidRPr="003B6436" w14:paraId="5CC846FA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3A66" w14:textId="46E3F804" w:rsidR="003437E6" w:rsidRPr="00E03247" w:rsidRDefault="003437E6">
            <w:pPr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Postcode</w:t>
            </w: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B6D6" w14:textId="77777777" w:rsidR="003437E6" w:rsidRPr="003B6436" w:rsidRDefault="003437E6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D49C" w14:textId="2936D0E5" w:rsidR="003437E6" w:rsidRPr="003B6436" w:rsidRDefault="003437E6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3437E6" w:rsidRPr="003B6436" w14:paraId="05D390B7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CAA7" w14:textId="44C3E39A" w:rsidR="003437E6" w:rsidRPr="00E03247" w:rsidRDefault="003437E6">
            <w:pPr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Plaats</w:t>
            </w: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67E0" w14:textId="77777777" w:rsidR="003437E6" w:rsidRPr="003B6436" w:rsidRDefault="003437E6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D58" w14:textId="3A287716" w:rsidR="003437E6" w:rsidRPr="003B6436" w:rsidRDefault="003437E6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3437E6" w:rsidRPr="003B6436" w14:paraId="0E8D9144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647F" w14:textId="40D4E0A7" w:rsidR="003437E6" w:rsidRPr="00E03247" w:rsidRDefault="003437E6">
            <w:pPr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Telefoon</w:t>
            </w: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FCDC" w14:textId="77777777" w:rsidR="003437E6" w:rsidRPr="003B6436" w:rsidRDefault="003437E6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E45C" w14:textId="2B808611" w:rsidR="003437E6" w:rsidRPr="003B6436" w:rsidRDefault="003437E6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3437E6" w:rsidRPr="003B6436" w14:paraId="7C53D12C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8A49" w14:textId="18E383F4" w:rsidR="003437E6" w:rsidRPr="00E03247" w:rsidRDefault="00DA32B8">
            <w:pPr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E03247">
              <w:rPr>
                <w:b w:val="0"/>
                <w:color w:val="000000" w:themeColor="text1"/>
                <w:sz w:val="28"/>
                <w:szCs w:val="28"/>
                <w:lang w:val="nl-NL"/>
              </w:rPr>
              <w:t>@mail</w:t>
            </w: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AACE" w14:textId="77777777" w:rsidR="003437E6" w:rsidRPr="003B6436" w:rsidRDefault="003437E6">
            <w:pPr>
              <w:rPr>
                <w:b w:val="0"/>
                <w:color w:val="000000" w:themeColor="text1"/>
                <w:sz w:val="36"/>
                <w:szCs w:val="36"/>
                <w:lang w:val="nl-N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2EEB" w14:textId="7BC4F92A" w:rsidR="003437E6" w:rsidRPr="003B6436" w:rsidRDefault="003437E6">
            <w:pPr>
              <w:rPr>
                <w:color w:val="000000" w:themeColor="text1"/>
                <w:sz w:val="36"/>
                <w:szCs w:val="36"/>
                <w:lang w:val="nl-NL"/>
              </w:rPr>
            </w:pPr>
          </w:p>
        </w:tc>
      </w:tr>
      <w:tr w:rsidR="00DA32B8" w:rsidRPr="003B6436" w14:paraId="3A581CC2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8317" w14:textId="6BBAFA2E" w:rsidR="00E03247" w:rsidRPr="001E098F" w:rsidRDefault="004C7866" w:rsidP="00E03247">
            <w:pPr>
              <w:rPr>
                <w:color w:val="000000" w:themeColor="text1"/>
                <w:sz w:val="22"/>
                <w:szCs w:val="22"/>
                <w:lang w:val="nl-NL"/>
              </w:rPr>
            </w:pPr>
            <w:r w:rsidRPr="001E098F">
              <w:rPr>
                <w:b w:val="0"/>
                <w:color w:val="000000" w:themeColor="text1"/>
                <w:sz w:val="22"/>
                <w:szCs w:val="22"/>
                <w:lang w:val="nl-NL"/>
              </w:rPr>
              <w:t>D</w:t>
            </w:r>
            <w:r w:rsidR="00DA32B8" w:rsidRPr="001E098F">
              <w:rPr>
                <w:b w:val="0"/>
                <w:color w:val="000000" w:themeColor="text1"/>
                <w:sz w:val="22"/>
                <w:szCs w:val="22"/>
                <w:lang w:val="nl-NL"/>
              </w:rPr>
              <w:t>atum</w:t>
            </w:r>
            <w:r>
              <w:rPr>
                <w:b w:val="0"/>
                <w:color w:val="000000" w:themeColor="text1"/>
                <w:sz w:val="22"/>
                <w:szCs w:val="22"/>
                <w:lang w:val="nl-NL"/>
              </w:rPr>
              <w:t>: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D620" w14:textId="7F1CB6FC" w:rsidR="00DA32B8" w:rsidRPr="001E098F" w:rsidRDefault="00DA32B8" w:rsidP="00E03247">
            <w:pPr>
              <w:rPr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F9C0" w14:textId="0BA4E08E" w:rsidR="00DA32B8" w:rsidRPr="001E098F" w:rsidRDefault="00DA32B8" w:rsidP="00E03247">
            <w:pPr>
              <w:rPr>
                <w:color w:val="000000" w:themeColor="text1"/>
                <w:sz w:val="22"/>
                <w:szCs w:val="22"/>
                <w:lang w:val="nl-NL"/>
              </w:rPr>
            </w:pPr>
          </w:p>
        </w:tc>
      </w:tr>
      <w:tr w:rsidR="00DA32B8" w:rsidRPr="0054026D" w14:paraId="39354579" w14:textId="77777777" w:rsidTr="001E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1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4D17" w14:textId="77A3B4FD" w:rsidR="00DA32B8" w:rsidRPr="001E098F" w:rsidRDefault="00E03247" w:rsidP="001E09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 w:val="0"/>
                <w:color w:val="FF0000"/>
                <w:lang w:val="nl-NL"/>
              </w:rPr>
            </w:pPr>
            <w:r w:rsidRPr="00E03247">
              <w:rPr>
                <w:color w:val="FF0000"/>
                <w:lang w:val="nl-NL"/>
              </w:rPr>
              <w:t>Met het plaatsen van uw handtekening gaat u akkoord met de algemene voorwaarden en dat we uw gegev</w:t>
            </w:r>
            <w:r>
              <w:rPr>
                <w:color w:val="FF0000"/>
                <w:lang w:val="nl-NL"/>
              </w:rPr>
              <w:t>e</w:t>
            </w:r>
            <w:r w:rsidRPr="00E03247">
              <w:rPr>
                <w:color w:val="FF0000"/>
                <w:lang w:val="nl-NL"/>
              </w:rPr>
              <w:t>ns mogen gebruiken voor het aanvragen examens en vermelden van de gegevens op uw diploma/certificaat/pasje. Tevens houden wij bij waar, wanneer u de cursus gevolgd heeft en welke competenties u heeft behaald. Alle gegevens van uit dit formulier worden in onze cursusadministratie opgenomen, tenzij u achter deze gegevens het woord (</w:t>
            </w:r>
            <w:r w:rsidR="00783570" w:rsidRPr="00E03247">
              <w:rPr>
                <w:color w:val="FF0000"/>
                <w:lang w:val="nl-NL"/>
              </w:rPr>
              <w:t>privé</w:t>
            </w:r>
            <w:r w:rsidRPr="00E03247">
              <w:rPr>
                <w:color w:val="FF0000"/>
                <w:lang w:val="nl-NL"/>
              </w:rPr>
              <w:t>) plaatst. (dit laatste kunt te allen tijden laten wijzigen door ons een mail te sturen, wij zullen dit dan direct voor u wijzigen)</w:t>
            </w:r>
          </w:p>
        </w:tc>
      </w:tr>
    </w:tbl>
    <w:p w14:paraId="1B46F2FA" w14:textId="0642F7BE" w:rsidR="00E03247" w:rsidRPr="00FA4E97" w:rsidRDefault="001E098F" w:rsidP="00E03247">
      <w:pPr>
        <w:pStyle w:val="Afsluiting"/>
        <w:ind w:left="0"/>
        <w:jc w:val="left"/>
        <w:rPr>
          <w:lang w:val="nl-NL"/>
        </w:rPr>
      </w:pPr>
      <w:r>
        <w:rPr>
          <w:lang w:val="nl-NL"/>
        </w:rPr>
        <w:t xml:space="preserve">Handtekening: </w:t>
      </w:r>
    </w:p>
    <w:sectPr w:rsidR="00E03247" w:rsidRPr="00FA4E97" w:rsidSect="003B6436">
      <w:footerReference w:type="default" r:id="rId9"/>
      <w:footerReference w:type="first" r:id="rId10"/>
      <w:pgSz w:w="11907" w:h="16839" w:code="9"/>
      <w:pgMar w:top="1080" w:right="1224" w:bottom="1560" w:left="201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2A18F" w14:textId="77777777" w:rsidR="001260A6" w:rsidRDefault="001260A6">
      <w:pPr>
        <w:spacing w:before="0" w:after="0"/>
      </w:pPr>
      <w:r>
        <w:separator/>
      </w:r>
    </w:p>
  </w:endnote>
  <w:endnote w:type="continuationSeparator" w:id="0">
    <w:p w14:paraId="080846FA" w14:textId="77777777" w:rsidR="001260A6" w:rsidRDefault="001260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AE7F" w14:textId="77777777" w:rsidR="00B523F3" w:rsidRDefault="00FA4E97">
    <w:pPr>
      <w:pStyle w:val="Voettekstgecentreerd"/>
    </w:pPr>
    <w:r>
      <w:rPr>
        <w:rStyle w:val="Kopvoorcontact"/>
        <w:lang w:val="nl-NL"/>
      </w:rPr>
      <w:t>Pagina:</w:t>
    </w:r>
    <w:r>
      <w:rPr>
        <w:lang w:val="nl-N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B6436" w:rsidRPr="003B6436">
      <w:rPr>
        <w:lang w:val="nl-NL"/>
      </w:rPr>
      <w:t>2</w:t>
    </w:r>
    <w:r>
      <w:fldChar w:fldCharType="end"/>
    </w:r>
    <w:r>
      <w:rPr>
        <w:lang w:val="nl-NL"/>
      </w:rPr>
      <w:t xml:space="preserve"> van </w:t>
    </w:r>
    <w:r>
      <w:fldChar w:fldCharType="begin"/>
    </w:r>
    <w:r>
      <w:instrText xml:space="preserve"> NUMPAGES </w:instrText>
    </w:r>
    <w:r>
      <w:fldChar w:fldCharType="separate"/>
    </w:r>
    <w:r w:rsidR="003B6436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Indelingtabel"/>
      <w:tblW w:w="5000" w:type="pct"/>
      <w:jc w:val="center"/>
      <w:tblLook w:val="04A0" w:firstRow="1" w:lastRow="0" w:firstColumn="1" w:lastColumn="0" w:noHBand="0" w:noVBand="1"/>
      <w:tblDescription w:val="Contact info"/>
    </w:tblPr>
    <w:tblGrid>
      <w:gridCol w:w="2886"/>
      <w:gridCol w:w="5781"/>
    </w:tblGrid>
    <w:tr w:rsidR="00B523F3" w:rsidRPr="0054026D" w14:paraId="3F28BEA1" w14:textId="77777777">
      <w:trPr>
        <w:jc w:val="center"/>
      </w:trPr>
      <w:tc>
        <w:tcPr>
          <w:tcW w:w="1665" w:type="pct"/>
          <w:vAlign w:val="center"/>
        </w:tcPr>
        <w:p w14:paraId="7A606FD5" w14:textId="77777777" w:rsidR="00B523F3" w:rsidRPr="00FA4E97" w:rsidRDefault="00FA4E97">
          <w:pPr>
            <w:pStyle w:val="voettekst"/>
            <w:rPr>
              <w:lang w:val="nl-NL"/>
            </w:rPr>
          </w:pPr>
          <w:r w:rsidRPr="003B6436">
            <w:rPr>
              <w:rStyle w:val="Kopvoorcontact"/>
              <w:color w:val="446530" w:themeColor="accent2" w:themeShade="80"/>
              <w:lang w:val="nl-NL"/>
            </w:rPr>
            <w:t>Tel:</w:t>
          </w:r>
          <w:r w:rsidRPr="003B6436">
            <w:rPr>
              <w:color w:val="446530" w:themeColor="accent2" w:themeShade="80"/>
              <w:lang w:val="nl-NL"/>
            </w:rPr>
            <w:t xml:space="preserve"> </w:t>
          </w:r>
          <w:r w:rsidR="003B6436">
            <w:rPr>
              <w:lang w:val="nl-NL"/>
            </w:rPr>
            <w:t>06-51233716</w:t>
          </w:r>
        </w:p>
      </w:tc>
      <w:tc>
        <w:tcPr>
          <w:tcW w:w="3335" w:type="pct"/>
          <w:vAlign w:val="center"/>
        </w:tcPr>
        <w:p w14:paraId="60AF464C" w14:textId="4704EA5B" w:rsidR="00B523F3" w:rsidRPr="003B6436" w:rsidRDefault="00FA4E97">
          <w:pPr>
            <w:pStyle w:val="voettekst"/>
            <w:rPr>
              <w:lang w:val="de-DE"/>
            </w:rPr>
          </w:pPr>
          <w:proofErr w:type="spellStart"/>
          <w:r w:rsidRPr="003B6436">
            <w:rPr>
              <w:rStyle w:val="Kopvoorcontact"/>
              <w:color w:val="446530" w:themeColor="accent2" w:themeShade="80"/>
              <w:lang w:val="de-DE"/>
            </w:rPr>
            <w:t>E-mail</w:t>
          </w:r>
          <w:proofErr w:type="spellEnd"/>
          <w:r w:rsidRPr="003B6436">
            <w:rPr>
              <w:rStyle w:val="Kopvoorcontact"/>
              <w:color w:val="446530" w:themeColor="accent2" w:themeShade="80"/>
              <w:lang w:val="de-DE"/>
            </w:rPr>
            <w:t xml:space="preserve">: </w:t>
          </w:r>
          <w:r w:rsidR="003B6436" w:rsidRPr="003B6436">
            <w:rPr>
              <w:lang w:val="de-DE"/>
            </w:rPr>
            <w:t>opleidingen@mooa.nl</w:t>
          </w:r>
          <w:r w:rsidR="00E03247" w:rsidRPr="00E03247">
            <w:rPr>
              <w:rStyle w:val="Kopvoorcontact"/>
              <w:color w:val="446530" w:themeColor="accent2" w:themeShade="80"/>
              <w:lang w:val="de-DE"/>
            </w:rPr>
            <w:t xml:space="preserve"> </w:t>
          </w:r>
          <w:r w:rsidR="00E03247">
            <w:rPr>
              <w:rStyle w:val="Kopvoorcontact"/>
              <w:color w:val="446530" w:themeColor="accent2" w:themeShade="80"/>
              <w:lang w:val="de-DE"/>
            </w:rPr>
            <w:t xml:space="preserve">                            </w:t>
          </w:r>
          <w:r w:rsidR="00E03247" w:rsidRPr="00E03247">
            <w:rPr>
              <w:rStyle w:val="Kopvoorcontact"/>
              <w:color w:val="446530" w:themeColor="accent2" w:themeShade="80"/>
              <w:lang w:val="de-DE"/>
            </w:rPr>
            <w:t>Web:</w:t>
          </w:r>
          <w:r w:rsidR="00E03247" w:rsidRPr="00E03247">
            <w:rPr>
              <w:color w:val="446530" w:themeColor="accent2" w:themeShade="80"/>
              <w:lang w:val="de-DE"/>
            </w:rPr>
            <w:t xml:space="preserve"> </w:t>
          </w:r>
          <w:r w:rsidR="00E03247" w:rsidRPr="00E03247">
            <w:rPr>
              <w:lang w:val="de-DE"/>
            </w:rPr>
            <w:t>www.mooa.nl</w:t>
          </w:r>
        </w:p>
      </w:tc>
    </w:tr>
    <w:tr w:rsidR="00B523F3" w:rsidRPr="0054026D" w14:paraId="5803A0C1" w14:textId="77777777">
      <w:trPr>
        <w:jc w:val="center"/>
      </w:trPr>
      <w:tc>
        <w:tcPr>
          <w:tcW w:w="1665" w:type="pct"/>
          <w:vAlign w:val="center"/>
        </w:tcPr>
        <w:p w14:paraId="19260B58" w14:textId="77777777" w:rsidR="00B523F3" w:rsidRPr="00D74111" w:rsidRDefault="00B523F3">
          <w:pPr>
            <w:pStyle w:val="voettekst"/>
            <w:rPr>
              <w:lang w:val="de-LI"/>
            </w:rPr>
          </w:pPr>
        </w:p>
      </w:tc>
      <w:tc>
        <w:tcPr>
          <w:tcW w:w="3335" w:type="pct"/>
          <w:vAlign w:val="center"/>
        </w:tcPr>
        <w:p w14:paraId="638DF52D" w14:textId="39E533B4" w:rsidR="00B523F3" w:rsidRPr="00E03247" w:rsidRDefault="00B523F3" w:rsidP="00E03247">
          <w:pPr>
            <w:pStyle w:val="voettekst"/>
            <w:ind w:left="0"/>
            <w:rPr>
              <w:lang w:val="de-DE"/>
            </w:rPr>
          </w:pPr>
        </w:p>
      </w:tc>
    </w:tr>
  </w:tbl>
  <w:p w14:paraId="1E3AEB0D" w14:textId="77777777" w:rsidR="00B523F3" w:rsidRPr="00E03247" w:rsidRDefault="00B523F3">
    <w:pPr>
      <w:pStyle w:val="Tabelruimt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479B1" w14:textId="77777777" w:rsidR="001260A6" w:rsidRDefault="001260A6">
      <w:pPr>
        <w:spacing w:before="0" w:after="0"/>
      </w:pPr>
      <w:r>
        <w:separator/>
      </w:r>
    </w:p>
  </w:footnote>
  <w:footnote w:type="continuationSeparator" w:id="0">
    <w:p w14:paraId="3334ED2A" w14:textId="77777777" w:rsidR="001260A6" w:rsidRDefault="001260A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36"/>
    <w:rsid w:val="00090B3C"/>
    <w:rsid w:val="001260A6"/>
    <w:rsid w:val="001E098F"/>
    <w:rsid w:val="001F6900"/>
    <w:rsid w:val="002730C6"/>
    <w:rsid w:val="002B2F2F"/>
    <w:rsid w:val="003279EC"/>
    <w:rsid w:val="003437E6"/>
    <w:rsid w:val="0039475A"/>
    <w:rsid w:val="003B6436"/>
    <w:rsid w:val="00461A0A"/>
    <w:rsid w:val="004C7866"/>
    <w:rsid w:val="0054026D"/>
    <w:rsid w:val="00554AE8"/>
    <w:rsid w:val="00783570"/>
    <w:rsid w:val="007A696D"/>
    <w:rsid w:val="007D0882"/>
    <w:rsid w:val="00820320"/>
    <w:rsid w:val="009F2418"/>
    <w:rsid w:val="009F5765"/>
    <w:rsid w:val="00B523F3"/>
    <w:rsid w:val="00C30D6F"/>
    <w:rsid w:val="00D31177"/>
    <w:rsid w:val="00D74111"/>
    <w:rsid w:val="00DA32B8"/>
    <w:rsid w:val="00DB562F"/>
    <w:rsid w:val="00E03247"/>
    <w:rsid w:val="00E800F9"/>
    <w:rsid w:val="00F25E1B"/>
    <w:rsid w:val="00FA4E97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CC571"/>
  <w15:chartTrackingRefBased/>
  <w15:docId w15:val="{50E21FE5-1F15-43A0-B8A8-93649AAC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delingtabel">
    <w:name w:val="Indeling tabel"/>
    <w:basedOn w:val="Standaardtabe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Geenafstand">
    <w:name w:val="No Spacing"/>
    <w:uiPriority w:val="1"/>
    <w:qFormat/>
    <w:pPr>
      <w:spacing w:before="0" w:after="0"/>
    </w:pPr>
  </w:style>
  <w:style w:type="table" w:customStyle="1" w:styleId="Factuurtabel">
    <w:name w:val="Factuurtabel"/>
    <w:basedOn w:val="Standaardtabe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next w:val="Standaard"/>
    <w:link w:val="TitelCh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elChar">
    <w:name w:val="Titel Char"/>
    <w:basedOn w:val="Standaardalinea-lettertype"/>
    <w:link w:val="Titel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Sterk">
    <w:name w:val="Sterk"/>
    <w:basedOn w:val="Standaardalinea-lettertype"/>
    <w:uiPriority w:val="3"/>
    <w:qFormat/>
    <w:rPr>
      <w:b w:val="0"/>
      <w:bCs w:val="0"/>
      <w:color w:val="F24F4F" w:themeColor="accent1"/>
    </w:rPr>
  </w:style>
  <w:style w:type="paragraph" w:customStyle="1" w:styleId="Kopvanfactuur">
    <w:name w:val="Kop van factuur"/>
    <w:basedOn w:val="Standaard"/>
    <w:next w:val="Tekstvanfactuur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Tekstvanfactuur">
    <w:name w:val="Tekst van factuur"/>
    <w:basedOn w:val="Standaard"/>
    <w:uiPriority w:val="2"/>
    <w:qFormat/>
    <w:pPr>
      <w:spacing w:before="0" w:after="360"/>
      <w:contextualSpacing/>
    </w:pPr>
  </w:style>
  <w:style w:type="paragraph" w:styleId="Afsluiting">
    <w:name w:val="Closing"/>
    <w:basedOn w:val="Standaard"/>
    <w:link w:val="Afsluit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AfsluitingChar">
    <w:name w:val="Afsluiting Char"/>
    <w:basedOn w:val="Standaardalinea-lettertype"/>
    <w:link w:val="Afsluiting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Tabelruimte">
    <w:name w:val="Tabelruimte"/>
    <w:basedOn w:val="Standaard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am">
    <w:name w:val="Naam"/>
    <w:basedOn w:val="Standaard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Tekenkoptekst">
    <w:name w:val="Teken koptekst"/>
    <w:basedOn w:val="Standaardalinea-lettertype"/>
    <w:link w:val="koptekst"/>
    <w:uiPriority w:val="99"/>
  </w:style>
  <w:style w:type="paragraph" w:customStyle="1" w:styleId="voettekst">
    <w:name w:val="voettekst"/>
    <w:basedOn w:val="Standaard"/>
    <w:link w:val="Tekenvoettekst"/>
    <w:uiPriority w:val="99"/>
    <w:unhideWhenUsed/>
    <w:qFormat/>
    <w:pPr>
      <w:spacing w:before="20" w:after="20"/>
    </w:pPr>
  </w:style>
  <w:style w:type="character" w:customStyle="1" w:styleId="Tekenvoettekst">
    <w:name w:val="Teken voettekst"/>
    <w:basedOn w:val="Standaardalinea-lettertype"/>
    <w:link w:val="voettekst"/>
    <w:uiPriority w:val="99"/>
  </w:style>
  <w:style w:type="character" w:customStyle="1" w:styleId="Kopvoorcontact">
    <w:name w:val="Kop voor contact"/>
    <w:basedOn w:val="Standaardalinea-lettertype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Voettekstgecentreerd">
    <w:name w:val="Voettekst gecentreerd"/>
    <w:basedOn w:val="voettekst"/>
    <w:uiPriority w:val="99"/>
    <w:qFormat/>
    <w:pPr>
      <w:spacing w:after="60"/>
      <w:jc w:val="center"/>
    </w:pPr>
    <w:rPr>
      <w:noProof/>
    </w:rPr>
  </w:style>
  <w:style w:type="paragraph" w:styleId="Koptekst0">
    <w:name w:val="header"/>
    <w:basedOn w:val="Standaard"/>
    <w:link w:val="KoptekstChar"/>
    <w:uiPriority w:val="99"/>
    <w:unhideWhenUsed/>
    <w:rsid w:val="00FA4E9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FA4E97"/>
  </w:style>
  <w:style w:type="paragraph" w:styleId="Voettekst0">
    <w:name w:val="footer"/>
    <w:basedOn w:val="Standaard"/>
    <w:link w:val="VoettekstChar"/>
    <w:uiPriority w:val="99"/>
    <w:unhideWhenUsed/>
    <w:qFormat/>
    <w:rsid w:val="00FA4E9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FA4E97"/>
  </w:style>
  <w:style w:type="paragraph" w:styleId="Ballontekst">
    <w:name w:val="Balloon Text"/>
    <w:basedOn w:val="Standaard"/>
    <w:link w:val="BallontekstChar"/>
    <w:uiPriority w:val="99"/>
    <w:semiHidden/>
    <w:unhideWhenUsed/>
    <w:rsid w:val="00DB56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A\AppData\Roaming\Microsoft\Templates\Factuur.dotx" TargetMode="External"/></Relationship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339A5-4D97-4E56-BD57-8C6F2D5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Factuur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MOOA</dc:creator>
  <cp:keywords/>
  <cp:lastModifiedBy>FH van Gestel</cp:lastModifiedBy>
  <cp:revision>2</cp:revision>
  <cp:lastPrinted>2018-05-16T09:57:00Z</cp:lastPrinted>
  <dcterms:created xsi:type="dcterms:W3CDTF">2020-08-19T13:48:00Z</dcterms:created>
  <dcterms:modified xsi:type="dcterms:W3CDTF">2020-08-19T13:48:00Z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