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2" w:rsidRDefault="00C555B2" w:rsidP="00C555B2">
      <w:pPr>
        <w:pStyle w:val="Kop3"/>
      </w:pPr>
      <w:r>
        <w:t xml:space="preserve">Invulformulier voor de deelname aan de </w:t>
      </w:r>
      <w:r w:rsidR="00684496">
        <w:t xml:space="preserve">Opleiding </w:t>
      </w:r>
      <w:r w:rsidR="00834E93">
        <w:t>Reanimatie / AED</w:t>
      </w:r>
      <w:r w:rsidR="0038605E">
        <w:t xml:space="preserve"> bij Kinderen</w:t>
      </w:r>
      <w:bookmarkStart w:id="0" w:name="_GoBack"/>
      <w:bookmarkEnd w:id="0"/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rPr>
          <w:rFonts w:cs="Arial"/>
        </w:rPr>
      </w:pPr>
    </w:p>
    <w:p w:rsidR="00C555B2" w:rsidRDefault="00415E69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Bedrijf / instelling</w:t>
      </w:r>
      <w:r w:rsidR="00C555B2">
        <w:rPr>
          <w:rFonts w:cs="Arial"/>
          <w:b/>
          <w:bCs/>
        </w:rPr>
        <w:tab/>
        <w:t>:</w:t>
      </w:r>
      <w:r w:rsidR="00C555B2">
        <w:rPr>
          <w:rFonts w:cs="Arial"/>
          <w:b/>
          <w:bCs/>
        </w:rPr>
        <w:tab/>
      </w:r>
      <w:r w:rsidR="00C555B2"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1F" w:rsidRDefault="0077641F">
      <w:r>
        <w:separator/>
      </w:r>
    </w:p>
  </w:endnote>
  <w:endnote w:type="continuationSeparator" w:id="0">
    <w:p w:rsidR="0077641F" w:rsidRDefault="0077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5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Voettekst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</w:tbl>
  <w:p w:rsidR="0077641F" w:rsidRDefault="007764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1F" w:rsidRDefault="0077641F">
      <w:r>
        <w:separator/>
      </w:r>
    </w:p>
  </w:footnote>
  <w:footnote w:type="continuationSeparator" w:id="0">
    <w:p w:rsidR="0077641F" w:rsidRDefault="0077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E955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9985375</wp:posOffset>
              </wp:positionV>
              <wp:extent cx="3057525" cy="1403350"/>
              <wp:effectExtent l="4445" t="3175" r="33655" b="5080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57525" cy="1403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28" w:rsidRDefault="00E95528" w:rsidP="00E95528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E95528">
                            <w:rPr>
                              <w:color w:val="9999FF"/>
                              <w:sz w:val="144"/>
                              <w:szCs w:val="144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E95528" w:rsidRDefault="00E95528" w:rsidP="00E95528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E95528">
                      <w:rPr>
                        <w:color w:val="9999FF"/>
                        <w:sz w:val="144"/>
                        <w:szCs w:val="144"/>
                        <w14:shadow w14:blurRad="0" w14:dist="53848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Concept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Koptekst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Koptekst"/>
            <w:jc w:val="right"/>
          </w:pPr>
        </w:p>
      </w:tc>
    </w:tr>
  </w:tbl>
  <w:p w:rsidR="0077641F" w:rsidRDefault="007764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CCFFCC"/>
      <w:tblLayout w:type="fixed"/>
      <w:tblLook w:val="0000" w:firstRow="0" w:lastRow="0" w:firstColumn="0" w:lastColumn="0" w:noHBand="0" w:noVBand="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Koptekst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251013"/>
    <w:rsid w:val="003767DC"/>
    <w:rsid w:val="0038605E"/>
    <w:rsid w:val="00415E69"/>
    <w:rsid w:val="005E50BD"/>
    <w:rsid w:val="00684496"/>
    <w:rsid w:val="006F1328"/>
    <w:rsid w:val="0075371D"/>
    <w:rsid w:val="0077641F"/>
    <w:rsid w:val="007867F8"/>
    <w:rsid w:val="007F15AE"/>
    <w:rsid w:val="00834E93"/>
    <w:rsid w:val="008E6230"/>
    <w:rsid w:val="00A80743"/>
    <w:rsid w:val="00B03E47"/>
    <w:rsid w:val="00B66FEB"/>
    <w:rsid w:val="00BD0411"/>
    <w:rsid w:val="00C555B2"/>
    <w:rsid w:val="00C63973"/>
    <w:rsid w:val="00E73310"/>
    <w:rsid w:val="00E740A3"/>
    <w:rsid w:val="00E95528"/>
    <w:rsid w:val="00FB2FF7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C93D8"/>
  <w15:docId w15:val="{06FB3BBA-08A2-4DB1-9DD9-3C038F9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AD6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Kop2">
    <w:name w:val="heading 2"/>
    <w:basedOn w:val="Standaard"/>
    <w:next w:val="Standaard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A80743"/>
    <w:pPr>
      <w:keepNext/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Kop5">
    <w:name w:val="heading 5"/>
    <w:basedOn w:val="Standaard"/>
    <w:next w:val="Standaard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Voettekst">
    <w:name w:val="foot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Voetnoottekst">
    <w:name w:val="footnote text"/>
    <w:basedOn w:val="Standaard"/>
    <w:semiHidden/>
    <w:rsid w:val="00A80743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A80743"/>
    <w:rPr>
      <w:vertAlign w:val="superscript"/>
    </w:rPr>
  </w:style>
  <w:style w:type="paragraph" w:styleId="Bijschrift">
    <w:name w:val="caption"/>
    <w:basedOn w:val="Standaard"/>
    <w:next w:val="Standaard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Plattetekst2">
    <w:name w:val="Body Text 2"/>
    <w:basedOn w:val="Standaard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Standaardalinea-lettertype"/>
    <w:semiHidden/>
    <w:rsid w:val="00A80743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inanummer">
    <w:name w:val="page number"/>
    <w:basedOn w:val="Standaardalinea-lettertype"/>
    <w:semiHidden/>
    <w:rsid w:val="00A80743"/>
  </w:style>
  <w:style w:type="character" w:styleId="GevolgdeHyperlink">
    <w:name w:val="FollowedHyperlink"/>
    <w:basedOn w:val="Standaardalinea-lettertype"/>
    <w:semiHidden/>
    <w:rsid w:val="00A80743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AD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424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Frans van Gestel</cp:lastModifiedBy>
  <cp:revision>2</cp:revision>
  <cp:lastPrinted>2011-09-16T05:54:00Z</cp:lastPrinted>
  <dcterms:created xsi:type="dcterms:W3CDTF">2017-10-26T05:03:00Z</dcterms:created>
  <dcterms:modified xsi:type="dcterms:W3CDTF">2017-10-26T05:03:00Z</dcterms:modified>
</cp:coreProperties>
</file>